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Default="00D554A0" w:rsidP="00D554A0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D554A0" w:rsidRDefault="00D554A0" w:rsidP="00D554A0">
      <w:pPr>
        <w:spacing w:before="60"/>
        <w:jc w:val="center"/>
        <w:rPr>
          <w:b/>
          <w:sz w:val="28"/>
          <w:szCs w:val="28"/>
        </w:rPr>
      </w:pP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554A0" w:rsidRDefault="00D554A0" w:rsidP="00D554A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D554A0" w:rsidRDefault="00D554A0" w:rsidP="00D554A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554A0" w:rsidTr="0034093D">
        <w:trPr>
          <w:trHeight w:val="620"/>
        </w:trPr>
        <w:tc>
          <w:tcPr>
            <w:tcW w:w="3622" w:type="dxa"/>
            <w:hideMark/>
          </w:tcPr>
          <w:p w:rsidR="00D554A0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D554A0" w:rsidRDefault="00D554A0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D554A0" w:rsidRPr="000E25C0" w:rsidRDefault="00D554A0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270</w:t>
            </w:r>
          </w:p>
        </w:tc>
      </w:tr>
    </w:tbl>
    <w:p w:rsidR="00D554A0" w:rsidRDefault="00D554A0" w:rsidP="00D554A0">
      <w:pPr>
        <w:rPr>
          <w:sz w:val="28"/>
          <w:szCs w:val="28"/>
        </w:rPr>
      </w:pP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D554A0" w:rsidRPr="000E25C0" w:rsidRDefault="00D554A0" w:rsidP="00D554A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</w:p>
    <w:p w:rsidR="00D554A0" w:rsidRDefault="00D554A0" w:rsidP="00D554A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D554A0" w:rsidRDefault="00D554A0" w:rsidP="00D554A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D554A0" w:rsidRDefault="00D554A0" w:rsidP="00D554A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77 «Про закріплення спеціаліста по технагляду», виклавши пункт 1 в новій редакції:</w:t>
      </w:r>
    </w:p>
    <w:p w:rsidR="00D554A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D554A0" w:rsidRPr="000E25C0" w:rsidRDefault="00D554A0" w:rsidP="00D554A0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D554A0" w:rsidRDefault="00D554A0" w:rsidP="00D554A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both"/>
        <w:rPr>
          <w:sz w:val="28"/>
          <w:szCs w:val="28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p w:rsidR="00D554A0" w:rsidRDefault="00D554A0" w:rsidP="00D554A0">
      <w:pPr>
        <w:spacing w:before="60"/>
        <w:jc w:val="center"/>
        <w:rPr>
          <w:b/>
          <w:sz w:val="24"/>
          <w:szCs w:val="24"/>
          <w:lang w:val="ru-RU"/>
        </w:rPr>
      </w:pPr>
    </w:p>
    <w:sectPr w:rsidR="00D554A0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359C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AE59-E751-4C81-A1EE-D6E197DC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2024-11-20T08:22:00Z</dcterms:created>
  <dcterms:modified xsi:type="dcterms:W3CDTF">2024-11-20T08:22:00Z</dcterms:modified>
</cp:coreProperties>
</file>